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277"/>
        <w:gridCol w:w="9605"/>
      </w:tblGrid>
      <w:tr w:rsidR="00F81016" w:rsidRPr="002761FB" w:rsidTr="00FD6A57">
        <w:trPr>
          <w:cantSplit/>
          <w:trHeight w:val="282"/>
        </w:trPr>
        <w:tc>
          <w:tcPr>
            <w:tcW w:w="1277" w:type="dxa"/>
            <w:vMerge w:val="restart"/>
          </w:tcPr>
          <w:p w:rsidR="00F81016" w:rsidRPr="002761FB" w:rsidRDefault="00F81016" w:rsidP="002761FB">
            <w:pPr>
              <w:rPr>
                <w:rFonts w:ascii="Times New Roman" w:hAnsi="Times New Roman"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-1637665</wp:posOffset>
                  </wp:positionH>
                  <wp:positionV relativeFrom="paragraph">
                    <wp:posOffset>94615</wp:posOffset>
                  </wp:positionV>
                  <wp:extent cx="566420" cy="683895"/>
                  <wp:effectExtent l="19050" t="0" r="5080" b="0"/>
                  <wp:wrapNone/>
                  <wp:docPr id="2" name="Рисунок 76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5" w:type="dxa"/>
            <w:vAlign w:val="center"/>
          </w:tcPr>
          <w:p w:rsidR="00FD6A57" w:rsidRDefault="00FD6A57" w:rsidP="00B26E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D5791">
              <w:rPr>
                <w:noProof/>
              </w:rPr>
              <w:drawing>
                <wp:inline distT="0" distB="0" distL="0" distR="0" wp14:anchorId="75312744" wp14:editId="79BC5289">
                  <wp:extent cx="2576050" cy="1247775"/>
                  <wp:effectExtent l="0" t="0" r="0" b="0"/>
                  <wp:docPr id="26" name="Picture 3" descr="D:\2018\1 DESIGN SMOLENSK\KV_fin_new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2018\1 DESIGN SMOLENSK\KV_fin_new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0" t="23983" r="24102" b="34712"/>
                          <a:stretch/>
                        </pic:blipFill>
                        <pic:spPr bwMode="auto">
                          <a:xfrm>
                            <a:off x="0" y="0"/>
                            <a:ext cx="2609551" cy="126400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81016" w:rsidRPr="00B056B8" w:rsidRDefault="003D3F5B" w:rsidP="00B26E4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056B8">
              <w:rPr>
                <w:rFonts w:ascii="Times New Roman" w:hAnsi="Times New Roman"/>
                <w:b/>
                <w:sz w:val="32"/>
                <w:szCs w:val="32"/>
              </w:rPr>
              <w:t xml:space="preserve">«ВСЕРОССИЙСКИЙ ДЕНЬ </w:t>
            </w:r>
            <w:r w:rsidR="003B6B77">
              <w:rPr>
                <w:rFonts w:ascii="Times New Roman" w:hAnsi="Times New Roman"/>
                <w:b/>
                <w:sz w:val="32"/>
                <w:szCs w:val="32"/>
              </w:rPr>
              <w:t xml:space="preserve">ЛЬНЯНОГО </w:t>
            </w:r>
            <w:r w:rsidRPr="00B056B8">
              <w:rPr>
                <w:rFonts w:ascii="Times New Roman" w:hAnsi="Times New Roman"/>
                <w:b/>
                <w:sz w:val="32"/>
                <w:szCs w:val="32"/>
              </w:rPr>
              <w:t>ПОЛЯ</w:t>
            </w:r>
            <w:r w:rsidR="003B6B77">
              <w:rPr>
                <w:rFonts w:ascii="Times New Roman" w:hAnsi="Times New Roman"/>
                <w:b/>
                <w:sz w:val="32"/>
                <w:szCs w:val="32"/>
              </w:rPr>
              <w:t xml:space="preserve"> - 2018</w:t>
            </w:r>
            <w:r w:rsidR="00F81016" w:rsidRPr="00B056B8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</w:tr>
      <w:tr w:rsidR="00F81016" w:rsidRPr="002761FB" w:rsidTr="00FD6A57">
        <w:trPr>
          <w:cantSplit/>
          <w:trHeight w:val="80"/>
        </w:trPr>
        <w:tc>
          <w:tcPr>
            <w:tcW w:w="1277" w:type="dxa"/>
            <w:vMerge/>
          </w:tcPr>
          <w:p w:rsidR="00F81016" w:rsidRPr="002761FB" w:rsidRDefault="00F81016" w:rsidP="002761FB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605" w:type="dxa"/>
            <w:vAlign w:val="center"/>
          </w:tcPr>
          <w:p w:rsidR="00F81016" w:rsidRPr="00B056B8" w:rsidRDefault="0043313B" w:rsidP="002761FB">
            <w:pPr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30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июля – 01 августа</w:t>
            </w:r>
            <w:r w:rsidR="003B6B77">
              <w:rPr>
                <w:rFonts w:ascii="Times New Roman" w:hAnsi="Times New Roman"/>
                <w:b/>
                <w:sz w:val="32"/>
                <w:szCs w:val="32"/>
              </w:rPr>
              <w:t xml:space="preserve"> 2018</w:t>
            </w:r>
            <w:r w:rsidR="00F81016" w:rsidRPr="00B056B8">
              <w:rPr>
                <w:rFonts w:ascii="Times New Roman" w:hAnsi="Times New Roman"/>
                <w:b/>
                <w:sz w:val="32"/>
                <w:szCs w:val="32"/>
              </w:rPr>
              <w:t xml:space="preserve"> года</w:t>
            </w:r>
          </w:p>
        </w:tc>
      </w:tr>
      <w:tr w:rsidR="00F81016" w:rsidRPr="002761FB" w:rsidTr="00FD6A57">
        <w:trPr>
          <w:cantSplit/>
        </w:trPr>
        <w:tc>
          <w:tcPr>
            <w:tcW w:w="1277" w:type="dxa"/>
            <w:vMerge/>
          </w:tcPr>
          <w:p w:rsidR="00F81016" w:rsidRPr="002761FB" w:rsidRDefault="00F81016" w:rsidP="002761FB">
            <w:pPr>
              <w:ind w:right="21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5" w:type="dxa"/>
            <w:vAlign w:val="center"/>
          </w:tcPr>
          <w:p w:rsidR="00F81016" w:rsidRPr="002761FB" w:rsidRDefault="00F81016" w:rsidP="00D40D60">
            <w:pPr>
              <w:ind w:right="21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E7AFC" w:rsidRPr="002761FB" w:rsidRDefault="003E7AFC" w:rsidP="00B056B8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2761FB">
        <w:rPr>
          <w:rFonts w:ascii="Times New Roman" w:hAnsi="Times New Roman"/>
          <w:b/>
          <w:caps/>
          <w:sz w:val="22"/>
          <w:szCs w:val="22"/>
        </w:rPr>
        <w:t xml:space="preserve">ЗАЯВКА НА </w:t>
      </w:r>
      <w:r w:rsidRPr="002761FB">
        <w:rPr>
          <w:rFonts w:ascii="Times New Roman" w:hAnsi="Times New Roman"/>
          <w:b/>
          <w:sz w:val="22"/>
          <w:szCs w:val="22"/>
        </w:rPr>
        <w:t>БРОНИРОВАНИЕ ГОСТИНИЦЫ</w:t>
      </w:r>
      <w:r w:rsidR="006C4C70" w:rsidRPr="002761FB">
        <w:rPr>
          <w:rFonts w:ascii="Times New Roman" w:hAnsi="Times New Roman"/>
          <w:b/>
          <w:sz w:val="22"/>
          <w:szCs w:val="22"/>
        </w:rPr>
        <w:t xml:space="preserve"> </w:t>
      </w:r>
      <w:r w:rsidRPr="002761FB">
        <w:rPr>
          <w:rFonts w:ascii="Times New Roman" w:hAnsi="Times New Roman"/>
          <w:b/>
          <w:sz w:val="22"/>
          <w:szCs w:val="22"/>
        </w:rPr>
        <w:t>И ОКАЗАНИЕ СЕРВИСНЫХ УСЛУГ</w:t>
      </w:r>
    </w:p>
    <w:p w:rsidR="00FD6A57" w:rsidRDefault="00C56BE2" w:rsidP="00B056B8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2761FB">
        <w:rPr>
          <w:rFonts w:ascii="Times New Roman" w:hAnsi="Times New Roman"/>
          <w:sz w:val="22"/>
          <w:szCs w:val="22"/>
        </w:rPr>
        <w:t xml:space="preserve">Для оказания услуг бронирования гостиницы просим Вас заполнить формы ниже. Для оперативной обработки Вашей заявки на бронирование гостиницы убедительно просим направить данный документ в электронном виде (в текстовом формате </w:t>
      </w:r>
      <w:r w:rsidRPr="002761FB">
        <w:rPr>
          <w:rFonts w:ascii="Times New Roman" w:hAnsi="Times New Roman"/>
          <w:sz w:val="22"/>
          <w:szCs w:val="22"/>
          <w:lang w:val="en-US"/>
        </w:rPr>
        <w:t>Word</w:t>
      </w:r>
      <w:r w:rsidRPr="002761FB">
        <w:rPr>
          <w:rFonts w:ascii="Times New Roman" w:hAnsi="Times New Roman"/>
          <w:sz w:val="22"/>
          <w:szCs w:val="22"/>
        </w:rPr>
        <w:t xml:space="preserve">) со всеми заполненными формами на почту: </w:t>
      </w:r>
      <w:r w:rsidR="00FD6A57" w:rsidRPr="00FD6A57">
        <w:rPr>
          <w:rFonts w:ascii="Times New Roman" w:hAnsi="Times New Roman"/>
          <w:b/>
          <w:sz w:val="22"/>
          <w:szCs w:val="22"/>
          <w:lang w:val="en-US"/>
        </w:rPr>
        <w:t>e</w:t>
      </w:r>
      <w:r w:rsidR="00FD6A57" w:rsidRPr="00FD6A57">
        <w:rPr>
          <w:rFonts w:ascii="Times New Roman" w:hAnsi="Times New Roman"/>
          <w:b/>
          <w:sz w:val="22"/>
          <w:szCs w:val="22"/>
        </w:rPr>
        <w:t>.a.ignateva@gmail.com</w:t>
      </w:r>
      <w:r w:rsidR="002761FB">
        <w:rPr>
          <w:rFonts w:ascii="Times New Roman" w:hAnsi="Times New Roman"/>
          <w:sz w:val="22"/>
          <w:szCs w:val="22"/>
        </w:rPr>
        <w:t xml:space="preserve">. </w:t>
      </w:r>
    </w:p>
    <w:p w:rsidR="003B6B77" w:rsidRDefault="00C56BE2" w:rsidP="00B056B8">
      <w:pPr>
        <w:spacing w:line="360" w:lineRule="auto"/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2761FB">
        <w:rPr>
          <w:rFonts w:ascii="Times New Roman" w:hAnsi="Times New Roman"/>
          <w:b/>
          <w:sz w:val="22"/>
          <w:szCs w:val="22"/>
        </w:rPr>
        <w:t xml:space="preserve">Контактные телефоны отдела сервиса: </w:t>
      </w:r>
      <w:bdo w:val="ltr">
        <w:r w:rsidR="003B6B77" w:rsidRPr="003B6B77">
          <w:rPr>
            <w:rFonts w:ascii="Times New Roman" w:hAnsi="Times New Roman"/>
            <w:b/>
            <w:sz w:val="22"/>
            <w:szCs w:val="22"/>
          </w:rPr>
          <w:t>+7 (926) 675-28-02</w:t>
        </w:r>
        <w:r w:rsidR="003B6B77" w:rsidRPr="003B6B77">
          <w:rPr>
            <w:rFonts w:ascii="Times New Roman" w:hAnsi="Times New Roman"/>
            <w:b/>
            <w:sz w:val="22"/>
            <w:szCs w:val="22"/>
          </w:rPr>
          <w:t>‬</w:t>
        </w:r>
        <w:r w:rsidR="003B6B77">
          <w:rPr>
            <w:rFonts w:ascii="Times New Roman" w:hAnsi="Times New Roman"/>
            <w:b/>
            <w:sz w:val="22"/>
            <w:szCs w:val="22"/>
          </w:rPr>
          <w:t xml:space="preserve"> Евгения </w:t>
        </w:r>
        <w:proofErr w:type="gramStart"/>
        <w:r w:rsidR="003B6B77">
          <w:rPr>
            <w:rFonts w:ascii="Times New Roman" w:hAnsi="Times New Roman"/>
            <w:b/>
            <w:sz w:val="22"/>
            <w:szCs w:val="22"/>
          </w:rPr>
          <w:t>Игнатьева.</w:t>
        </w:r>
        <w:r w:rsidR="00382C04">
          <w:t>‬</w:t>
        </w:r>
        <w:r w:rsidR="008D17E6">
          <w:t>‬</w:t>
        </w:r>
        <w:proofErr w:type="gramEnd"/>
        <w:r w:rsidR="0095457C">
          <w:t>‬</w:t>
        </w:r>
        <w:r w:rsidR="00A47723">
          <w:t>‬</w:t>
        </w:r>
      </w:bdo>
    </w:p>
    <w:p w:rsidR="003E7AFC" w:rsidRPr="001A6D85" w:rsidRDefault="003E7AFC" w:rsidP="00B056B8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1A6D85">
        <w:rPr>
          <w:rFonts w:ascii="Times New Roman" w:hAnsi="Times New Roman"/>
          <w:color w:val="FF0000"/>
          <w:sz w:val="22"/>
          <w:szCs w:val="22"/>
        </w:rPr>
        <w:t xml:space="preserve">Внимание! В случае </w:t>
      </w:r>
      <w:r w:rsidR="001A6D85" w:rsidRPr="001A6D85">
        <w:rPr>
          <w:rFonts w:ascii="Times New Roman" w:hAnsi="Times New Roman"/>
          <w:color w:val="FF0000"/>
          <w:sz w:val="22"/>
          <w:szCs w:val="22"/>
        </w:rPr>
        <w:t>раннего заезда и позднего выезда</w:t>
      </w:r>
      <w:r w:rsidRPr="001A6D85">
        <w:rPr>
          <w:rFonts w:ascii="Times New Roman" w:hAnsi="Times New Roman"/>
          <w:color w:val="FF0000"/>
          <w:sz w:val="22"/>
          <w:szCs w:val="22"/>
        </w:rPr>
        <w:t xml:space="preserve"> гостиницей взимается доп</w:t>
      </w:r>
      <w:r w:rsidR="001A6D85" w:rsidRPr="001A6D85">
        <w:rPr>
          <w:rFonts w:ascii="Times New Roman" w:hAnsi="Times New Roman"/>
          <w:color w:val="FF0000"/>
          <w:sz w:val="22"/>
          <w:szCs w:val="22"/>
        </w:rPr>
        <w:t>олнительная плата за проживание. Обращаем Ваше внимание, что время заезда и выезда у представленных отелей разное. Данная информация представлена в презентации</w:t>
      </w:r>
      <w:r w:rsidR="0043313B">
        <w:rPr>
          <w:rFonts w:ascii="Times New Roman" w:hAnsi="Times New Roman"/>
          <w:color w:val="FF0000"/>
          <w:sz w:val="22"/>
          <w:szCs w:val="22"/>
        </w:rPr>
        <w:t xml:space="preserve"> доступных</w:t>
      </w:r>
      <w:r w:rsidR="001A6D85" w:rsidRPr="001A6D85">
        <w:rPr>
          <w:rFonts w:ascii="Times New Roman" w:hAnsi="Times New Roman"/>
          <w:color w:val="FF0000"/>
          <w:sz w:val="22"/>
          <w:szCs w:val="22"/>
        </w:rPr>
        <w:t xml:space="preserve"> отелей.</w:t>
      </w:r>
    </w:p>
    <w:p w:rsidR="00CC20FD" w:rsidRPr="002761FB" w:rsidRDefault="00CC20FD" w:rsidP="002761FB">
      <w:pPr>
        <w:rPr>
          <w:rFonts w:ascii="Times New Roman" w:hAnsi="Times New Roman"/>
          <w:sz w:val="22"/>
          <w:szCs w:val="22"/>
        </w:rPr>
      </w:pP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1447"/>
        <w:gridCol w:w="1701"/>
        <w:gridCol w:w="1984"/>
        <w:gridCol w:w="2098"/>
      </w:tblGrid>
      <w:tr w:rsidR="00D767C0" w:rsidRPr="002761FB" w:rsidTr="0095457C">
        <w:tc>
          <w:tcPr>
            <w:tcW w:w="6658" w:type="dxa"/>
            <w:gridSpan w:val="4"/>
            <w:shd w:val="clear" w:color="auto" w:fill="BFBFBF" w:themeFill="background1" w:themeFillShade="BF"/>
          </w:tcPr>
          <w:p w:rsidR="00D767C0" w:rsidRPr="002761FB" w:rsidRDefault="00D767C0" w:rsidP="002761FB">
            <w:pPr>
              <w:rPr>
                <w:rFonts w:ascii="Times New Roman" w:hAnsi="Times New Roman"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Контактный телефон с кодом города</w:t>
            </w:r>
            <w:r w:rsidR="001A6D85">
              <w:rPr>
                <w:rFonts w:ascii="Times New Roman" w:hAnsi="Times New Roman"/>
                <w:b/>
                <w:sz w:val="22"/>
                <w:szCs w:val="22"/>
              </w:rPr>
              <w:t xml:space="preserve"> (рабочий и мобильный)</w:t>
            </w:r>
          </w:p>
        </w:tc>
        <w:tc>
          <w:tcPr>
            <w:tcW w:w="4082" w:type="dxa"/>
            <w:gridSpan w:val="2"/>
          </w:tcPr>
          <w:p w:rsidR="00D767C0" w:rsidRPr="002761FB" w:rsidRDefault="00D767C0" w:rsidP="00B0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7C0" w:rsidRPr="002761FB" w:rsidTr="0095457C">
        <w:tc>
          <w:tcPr>
            <w:tcW w:w="6658" w:type="dxa"/>
            <w:gridSpan w:val="4"/>
            <w:shd w:val="clear" w:color="auto" w:fill="BFBFBF" w:themeFill="background1" w:themeFillShade="BF"/>
          </w:tcPr>
          <w:p w:rsidR="00D767C0" w:rsidRPr="002761FB" w:rsidRDefault="00D767C0" w:rsidP="002761FB">
            <w:pPr>
              <w:rPr>
                <w:rFonts w:ascii="Times New Roman" w:hAnsi="Times New Roman"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</w:t>
            </w: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761F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4082" w:type="dxa"/>
            <w:gridSpan w:val="2"/>
          </w:tcPr>
          <w:p w:rsidR="00D767C0" w:rsidRPr="002761FB" w:rsidRDefault="00D767C0" w:rsidP="00B0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7C0" w:rsidRPr="002761FB" w:rsidTr="0095457C">
        <w:tc>
          <w:tcPr>
            <w:tcW w:w="6658" w:type="dxa"/>
            <w:gridSpan w:val="4"/>
            <w:shd w:val="clear" w:color="auto" w:fill="BFBFBF" w:themeFill="background1" w:themeFillShade="BF"/>
          </w:tcPr>
          <w:p w:rsidR="00D767C0" w:rsidRPr="003B6B77" w:rsidRDefault="00D767C0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Контактное (ответственное) лицо</w:t>
            </w:r>
          </w:p>
        </w:tc>
        <w:tc>
          <w:tcPr>
            <w:tcW w:w="4082" w:type="dxa"/>
            <w:gridSpan w:val="2"/>
          </w:tcPr>
          <w:p w:rsidR="00D767C0" w:rsidRPr="002761FB" w:rsidRDefault="00D767C0" w:rsidP="00B0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7C0" w:rsidRPr="002761FB" w:rsidTr="0095457C">
        <w:tc>
          <w:tcPr>
            <w:tcW w:w="6658" w:type="dxa"/>
            <w:gridSpan w:val="4"/>
            <w:shd w:val="clear" w:color="auto" w:fill="BFBFBF" w:themeFill="background1" w:themeFillShade="BF"/>
          </w:tcPr>
          <w:p w:rsidR="00D767C0" w:rsidRPr="003B6B77" w:rsidRDefault="00D767C0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Форма оплаты: нал</w:t>
            </w:r>
            <w:r w:rsidR="00125AC8">
              <w:rPr>
                <w:rFonts w:ascii="Times New Roman" w:hAnsi="Times New Roman"/>
                <w:b/>
                <w:sz w:val="22"/>
                <w:szCs w:val="22"/>
              </w:rPr>
              <w:t>ичный</w:t>
            </w: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/безнал</w:t>
            </w:r>
            <w:r w:rsidR="00125AC8">
              <w:rPr>
                <w:rFonts w:ascii="Times New Roman" w:hAnsi="Times New Roman"/>
                <w:b/>
                <w:sz w:val="22"/>
                <w:szCs w:val="22"/>
              </w:rPr>
              <w:t>ичный расчет</w:t>
            </w:r>
          </w:p>
        </w:tc>
        <w:tc>
          <w:tcPr>
            <w:tcW w:w="4082" w:type="dxa"/>
            <w:gridSpan w:val="2"/>
          </w:tcPr>
          <w:p w:rsidR="00D767C0" w:rsidRPr="002761FB" w:rsidRDefault="00D767C0" w:rsidP="00B0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7C0" w:rsidRPr="002761FB" w:rsidTr="0095457C">
        <w:tc>
          <w:tcPr>
            <w:tcW w:w="6658" w:type="dxa"/>
            <w:gridSpan w:val="4"/>
            <w:shd w:val="clear" w:color="auto" w:fill="BFBFBF" w:themeFill="background1" w:themeFillShade="BF"/>
          </w:tcPr>
          <w:p w:rsidR="00D767C0" w:rsidRPr="002761FB" w:rsidRDefault="00D767C0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Реквизиты организации плательщика</w:t>
            </w:r>
            <w:r w:rsidR="00414FA4" w:rsidRPr="002761F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761FB">
              <w:rPr>
                <w:rFonts w:ascii="Times New Roman" w:hAnsi="Times New Roman"/>
                <w:sz w:val="22"/>
                <w:szCs w:val="22"/>
              </w:rPr>
              <w:t>(в случае оплаты безналичным расчётом</w:t>
            </w:r>
            <w:r w:rsidR="001A6D8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25AC8">
              <w:rPr>
                <w:rFonts w:ascii="Times New Roman" w:hAnsi="Times New Roman"/>
                <w:sz w:val="22"/>
                <w:szCs w:val="22"/>
              </w:rPr>
              <w:t>просьба во вложении направить</w:t>
            </w:r>
            <w:bookmarkStart w:id="0" w:name="_GoBack"/>
            <w:bookmarkEnd w:id="0"/>
            <w:r w:rsidR="001A6D85">
              <w:rPr>
                <w:rFonts w:ascii="Times New Roman" w:hAnsi="Times New Roman"/>
                <w:sz w:val="22"/>
                <w:szCs w:val="22"/>
              </w:rPr>
              <w:t xml:space="preserve"> полные реквизиты с ФИО Генерального директора/подписанта</w:t>
            </w:r>
            <w:r w:rsidRPr="002761F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082" w:type="dxa"/>
            <w:gridSpan w:val="2"/>
          </w:tcPr>
          <w:p w:rsidR="00D767C0" w:rsidRPr="002761FB" w:rsidRDefault="00D767C0" w:rsidP="00B0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6D85" w:rsidRPr="002761FB" w:rsidTr="0095457C">
        <w:tc>
          <w:tcPr>
            <w:tcW w:w="6658" w:type="dxa"/>
            <w:gridSpan w:val="4"/>
            <w:shd w:val="clear" w:color="auto" w:fill="BFBFBF" w:themeFill="background1" w:themeFillShade="BF"/>
          </w:tcPr>
          <w:p w:rsidR="001A6D85" w:rsidRPr="002761FB" w:rsidRDefault="001A6D85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Необходимы ли отчетные командировочные документы для бухгалтерии? Да/нет</w:t>
            </w:r>
          </w:p>
        </w:tc>
        <w:tc>
          <w:tcPr>
            <w:tcW w:w="4082" w:type="dxa"/>
            <w:gridSpan w:val="2"/>
          </w:tcPr>
          <w:p w:rsidR="001A6D85" w:rsidRPr="002761FB" w:rsidRDefault="001A6D85" w:rsidP="00B0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016" w:rsidRPr="002761FB" w:rsidTr="0095457C">
        <w:tc>
          <w:tcPr>
            <w:tcW w:w="6658" w:type="dxa"/>
            <w:gridSpan w:val="4"/>
            <w:shd w:val="clear" w:color="auto" w:fill="BFBFBF" w:themeFill="background1" w:themeFillShade="BF"/>
          </w:tcPr>
          <w:p w:rsidR="00F81016" w:rsidRPr="002761FB" w:rsidRDefault="00F81016" w:rsidP="009545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Просим забронировать гостиницу</w:t>
            </w:r>
            <w:r w:rsidR="00414FA4" w:rsidRPr="002761F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A6D85">
              <w:rPr>
                <w:rFonts w:ascii="Times New Roman" w:hAnsi="Times New Roman"/>
                <w:b/>
                <w:sz w:val="22"/>
                <w:szCs w:val="22"/>
              </w:rPr>
              <w:t>(укажите 2 отеля на выбор</w:t>
            </w: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4082" w:type="dxa"/>
            <w:gridSpan w:val="2"/>
          </w:tcPr>
          <w:p w:rsidR="00F81016" w:rsidRPr="002761FB" w:rsidRDefault="00F81016" w:rsidP="00B0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016" w:rsidRPr="002761FB" w:rsidTr="0095457C">
        <w:tc>
          <w:tcPr>
            <w:tcW w:w="665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1016" w:rsidRPr="002761FB" w:rsidRDefault="00F81016" w:rsidP="009545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Оказать следующие дополнительные сервисные услуги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:rsidR="00F81016" w:rsidRPr="002761FB" w:rsidRDefault="00F81016" w:rsidP="00B0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13B" w:rsidRPr="002761FB" w:rsidRDefault="0043313B" w:rsidP="001A6D8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13B" w:rsidRPr="002761FB" w:rsidRDefault="0043313B" w:rsidP="001A6D8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Фамилия И. О. участника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13B" w:rsidRPr="002761FB" w:rsidRDefault="0043313B" w:rsidP="002761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</w:p>
          <w:p w:rsidR="0043313B" w:rsidRPr="002761FB" w:rsidRDefault="0043313B" w:rsidP="00276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номера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13B" w:rsidRPr="002761FB" w:rsidRDefault="0043313B" w:rsidP="00276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Ориентировочная стоимость за сутки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13B" w:rsidRPr="002761FB" w:rsidRDefault="0043313B" w:rsidP="002761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Дата заезда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13B" w:rsidRPr="002761FB" w:rsidRDefault="0043313B" w:rsidP="00276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1FB">
              <w:rPr>
                <w:rFonts w:ascii="Times New Roman" w:hAnsi="Times New Roman"/>
                <w:b/>
                <w:sz w:val="22"/>
                <w:szCs w:val="22"/>
              </w:rPr>
              <w:t>Дата выезда</w:t>
            </w: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3313B" w:rsidRPr="002761FB" w:rsidTr="0043313B">
        <w:tc>
          <w:tcPr>
            <w:tcW w:w="562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3313B" w:rsidRPr="002761FB" w:rsidRDefault="0043313B" w:rsidP="002761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640C9" w:rsidRDefault="004640C9" w:rsidP="002761FB">
      <w:pPr>
        <w:rPr>
          <w:rFonts w:ascii="Times New Roman" w:hAnsi="Times New Roman"/>
          <w:sz w:val="22"/>
          <w:szCs w:val="22"/>
        </w:rPr>
      </w:pPr>
    </w:p>
    <w:p w:rsidR="009208FF" w:rsidRPr="002761FB" w:rsidRDefault="009208FF" w:rsidP="002761FB">
      <w:pPr>
        <w:rPr>
          <w:rFonts w:ascii="Times New Roman" w:hAnsi="Times New Roman"/>
          <w:sz w:val="22"/>
          <w:szCs w:val="22"/>
        </w:rPr>
      </w:pPr>
    </w:p>
    <w:sectPr w:rsidR="009208FF" w:rsidRPr="002761FB" w:rsidSect="001A6D85">
      <w:footerReference w:type="default" r:id="rId10"/>
      <w:footnotePr>
        <w:numFmt w:val="lowerRoman"/>
      </w:footnotePr>
      <w:endnotePr>
        <w:numFmt w:val="decimal"/>
      </w:endnotePr>
      <w:pgSz w:w="11907" w:h="16834"/>
      <w:pgMar w:top="0" w:right="567" w:bottom="567" w:left="851" w:header="567" w:footer="153" w:gutter="0"/>
      <w:paperSrc w:first="4" w:other="4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23" w:rsidRDefault="00A47723" w:rsidP="00713BFA">
      <w:r>
        <w:separator/>
      </w:r>
    </w:p>
  </w:endnote>
  <w:endnote w:type="continuationSeparator" w:id="0">
    <w:p w:rsidR="00A47723" w:rsidRDefault="00A47723" w:rsidP="0071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85" w:rsidRPr="001A6D85" w:rsidRDefault="001A6D85" w:rsidP="001A6D85">
    <w:pPr>
      <w:pStyle w:val="a6"/>
      <w:ind w:left="-851" w:right="-567"/>
      <w:rPr>
        <w:rFonts w:asciiTheme="minorHAnsi" w:hAnsiTheme="minorHAnsi"/>
      </w:rPr>
    </w:pPr>
    <w:r w:rsidRPr="001A6D85">
      <w:rPr>
        <w:noProof/>
      </w:rPr>
      <w:drawing>
        <wp:inline distT="0" distB="0" distL="0" distR="0" wp14:anchorId="24C642AC" wp14:editId="06552C8B">
          <wp:extent cx="7562850" cy="1052699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28" cy="10643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23" w:rsidRDefault="00A47723" w:rsidP="00713BFA">
      <w:r>
        <w:separator/>
      </w:r>
    </w:p>
  </w:footnote>
  <w:footnote w:type="continuationSeparator" w:id="0">
    <w:p w:rsidR="00A47723" w:rsidRDefault="00A47723" w:rsidP="0071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53127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pt;height:12.2pt" o:bullet="t">
        <v:imagedata r:id="rId1" o:title="msoF8D0"/>
      </v:shape>
    </w:pict>
  </w:numPicBullet>
  <w:abstractNum w:abstractNumId="0" w15:restartNumberingAfterBreak="0">
    <w:nsid w:val="10A7071B"/>
    <w:multiLevelType w:val="hybridMultilevel"/>
    <w:tmpl w:val="89121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9374DF"/>
    <w:multiLevelType w:val="singleLevel"/>
    <w:tmpl w:val="2C40E5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463F8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7CC04A2"/>
    <w:multiLevelType w:val="hybridMultilevel"/>
    <w:tmpl w:val="530E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3B1"/>
    <w:multiLevelType w:val="hybridMultilevel"/>
    <w:tmpl w:val="9D2E9DF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459F"/>
    <w:multiLevelType w:val="hybridMultilevel"/>
    <w:tmpl w:val="4E84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2B39"/>
    <w:multiLevelType w:val="hybridMultilevel"/>
    <w:tmpl w:val="DF600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24EC"/>
    <w:multiLevelType w:val="hybridMultilevel"/>
    <w:tmpl w:val="728CFA26"/>
    <w:lvl w:ilvl="0" w:tplc="041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F5C4E"/>
    <w:multiLevelType w:val="singleLevel"/>
    <w:tmpl w:val="BE4E3442"/>
    <w:lvl w:ilvl="0">
      <w:start w:val="5"/>
      <w:numFmt w:val="upperRoman"/>
      <w:pStyle w:val="3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 w15:restartNumberingAfterBreak="0">
    <w:nsid w:val="39FE0FDA"/>
    <w:multiLevelType w:val="hybridMultilevel"/>
    <w:tmpl w:val="A064AA4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84069"/>
    <w:multiLevelType w:val="hybridMultilevel"/>
    <w:tmpl w:val="69F09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F3939"/>
    <w:multiLevelType w:val="singleLevel"/>
    <w:tmpl w:val="AFEEE09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0E73F6"/>
    <w:multiLevelType w:val="hybridMultilevel"/>
    <w:tmpl w:val="F77CE98C"/>
    <w:lvl w:ilvl="0" w:tplc="041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0B30485"/>
    <w:multiLevelType w:val="hybridMultilevel"/>
    <w:tmpl w:val="30F47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96797"/>
    <w:multiLevelType w:val="hybridMultilevel"/>
    <w:tmpl w:val="B7D846C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14"/>
  </w:num>
  <w:num w:numId="6">
    <w:abstractNumId w:val="1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68"/>
    <w:rsid w:val="00013455"/>
    <w:rsid w:val="0001612B"/>
    <w:rsid w:val="00017930"/>
    <w:rsid w:val="0002459A"/>
    <w:rsid w:val="00024F59"/>
    <w:rsid w:val="000326E0"/>
    <w:rsid w:val="000333AF"/>
    <w:rsid w:val="000338E2"/>
    <w:rsid w:val="00040A79"/>
    <w:rsid w:val="00043242"/>
    <w:rsid w:val="0004362D"/>
    <w:rsid w:val="00047C9F"/>
    <w:rsid w:val="00061EAE"/>
    <w:rsid w:val="00063A2D"/>
    <w:rsid w:val="000672CB"/>
    <w:rsid w:val="0007697F"/>
    <w:rsid w:val="00076A8C"/>
    <w:rsid w:val="000779F9"/>
    <w:rsid w:val="0009019A"/>
    <w:rsid w:val="00095E21"/>
    <w:rsid w:val="00097E4B"/>
    <w:rsid w:val="000A06A6"/>
    <w:rsid w:val="000A281B"/>
    <w:rsid w:val="000A3F67"/>
    <w:rsid w:val="000A6DE4"/>
    <w:rsid w:val="000A7A75"/>
    <w:rsid w:val="000B3B9A"/>
    <w:rsid w:val="000B721E"/>
    <w:rsid w:val="000C01A2"/>
    <w:rsid w:val="000C1117"/>
    <w:rsid w:val="000C23F2"/>
    <w:rsid w:val="000C4D9F"/>
    <w:rsid w:val="000C6FEB"/>
    <w:rsid w:val="000D3F62"/>
    <w:rsid w:val="000D7380"/>
    <w:rsid w:val="000E0C20"/>
    <w:rsid w:val="000E0F2F"/>
    <w:rsid w:val="000E1AE8"/>
    <w:rsid w:val="000E23F9"/>
    <w:rsid w:val="000E6AEF"/>
    <w:rsid w:val="000F1A8B"/>
    <w:rsid w:val="000F235E"/>
    <w:rsid w:val="000F252C"/>
    <w:rsid w:val="000F2F14"/>
    <w:rsid w:val="000F309C"/>
    <w:rsid w:val="000F455F"/>
    <w:rsid w:val="000F46BF"/>
    <w:rsid w:val="00106A8C"/>
    <w:rsid w:val="00107BCF"/>
    <w:rsid w:val="0011436F"/>
    <w:rsid w:val="00117616"/>
    <w:rsid w:val="00124A39"/>
    <w:rsid w:val="00125AC8"/>
    <w:rsid w:val="00126608"/>
    <w:rsid w:val="00131405"/>
    <w:rsid w:val="00135049"/>
    <w:rsid w:val="0013638A"/>
    <w:rsid w:val="00143DBA"/>
    <w:rsid w:val="001452B1"/>
    <w:rsid w:val="001456A5"/>
    <w:rsid w:val="00146C66"/>
    <w:rsid w:val="00155A44"/>
    <w:rsid w:val="00155C7C"/>
    <w:rsid w:val="001718A9"/>
    <w:rsid w:val="001766CA"/>
    <w:rsid w:val="00180560"/>
    <w:rsid w:val="001827FB"/>
    <w:rsid w:val="001837F7"/>
    <w:rsid w:val="0018387D"/>
    <w:rsid w:val="00183BAA"/>
    <w:rsid w:val="001861AE"/>
    <w:rsid w:val="0019096E"/>
    <w:rsid w:val="00194B0A"/>
    <w:rsid w:val="00194C49"/>
    <w:rsid w:val="00195B9A"/>
    <w:rsid w:val="00196094"/>
    <w:rsid w:val="00197BAA"/>
    <w:rsid w:val="001A2100"/>
    <w:rsid w:val="001A3114"/>
    <w:rsid w:val="001A4438"/>
    <w:rsid w:val="001A4F91"/>
    <w:rsid w:val="001A6D85"/>
    <w:rsid w:val="001A6E02"/>
    <w:rsid w:val="001A730E"/>
    <w:rsid w:val="001B1749"/>
    <w:rsid w:val="001B3ABD"/>
    <w:rsid w:val="001B4169"/>
    <w:rsid w:val="001C28F8"/>
    <w:rsid w:val="001C4440"/>
    <w:rsid w:val="001C4A64"/>
    <w:rsid w:val="001C625C"/>
    <w:rsid w:val="001D0C75"/>
    <w:rsid w:val="001D46A5"/>
    <w:rsid w:val="001D7C58"/>
    <w:rsid w:val="001E033C"/>
    <w:rsid w:val="001E335A"/>
    <w:rsid w:val="001E5066"/>
    <w:rsid w:val="001E68A7"/>
    <w:rsid w:val="001E6CC9"/>
    <w:rsid w:val="001E7E3F"/>
    <w:rsid w:val="001F21B8"/>
    <w:rsid w:val="001F3063"/>
    <w:rsid w:val="001F763B"/>
    <w:rsid w:val="001F7944"/>
    <w:rsid w:val="002017AC"/>
    <w:rsid w:val="00205B4C"/>
    <w:rsid w:val="002070FE"/>
    <w:rsid w:val="00210582"/>
    <w:rsid w:val="002163FF"/>
    <w:rsid w:val="002207CD"/>
    <w:rsid w:val="0022309B"/>
    <w:rsid w:val="00230ED2"/>
    <w:rsid w:val="00234784"/>
    <w:rsid w:val="00237163"/>
    <w:rsid w:val="00240761"/>
    <w:rsid w:val="00241FFA"/>
    <w:rsid w:val="00242B18"/>
    <w:rsid w:val="002442EF"/>
    <w:rsid w:val="0025370B"/>
    <w:rsid w:val="00261AC1"/>
    <w:rsid w:val="00264353"/>
    <w:rsid w:val="00271207"/>
    <w:rsid w:val="002732AC"/>
    <w:rsid w:val="00274659"/>
    <w:rsid w:val="002761FB"/>
    <w:rsid w:val="0028436E"/>
    <w:rsid w:val="0028766B"/>
    <w:rsid w:val="0028778D"/>
    <w:rsid w:val="00287E93"/>
    <w:rsid w:val="00290021"/>
    <w:rsid w:val="00290891"/>
    <w:rsid w:val="00291211"/>
    <w:rsid w:val="00292051"/>
    <w:rsid w:val="0029291F"/>
    <w:rsid w:val="002A4A7F"/>
    <w:rsid w:val="002A4DA5"/>
    <w:rsid w:val="002A5F0E"/>
    <w:rsid w:val="002B4D2A"/>
    <w:rsid w:val="002B5939"/>
    <w:rsid w:val="002C2D16"/>
    <w:rsid w:val="002D3345"/>
    <w:rsid w:val="002D666D"/>
    <w:rsid w:val="002E19BC"/>
    <w:rsid w:val="002E36E6"/>
    <w:rsid w:val="002E70DC"/>
    <w:rsid w:val="002F302B"/>
    <w:rsid w:val="00311ADF"/>
    <w:rsid w:val="003144B2"/>
    <w:rsid w:val="003169B8"/>
    <w:rsid w:val="00320890"/>
    <w:rsid w:val="0032305A"/>
    <w:rsid w:val="00330C1D"/>
    <w:rsid w:val="00334410"/>
    <w:rsid w:val="0033471D"/>
    <w:rsid w:val="00335A92"/>
    <w:rsid w:val="00344E63"/>
    <w:rsid w:val="0034674A"/>
    <w:rsid w:val="00346783"/>
    <w:rsid w:val="0034785B"/>
    <w:rsid w:val="003517AA"/>
    <w:rsid w:val="0035521F"/>
    <w:rsid w:val="0035699D"/>
    <w:rsid w:val="00357625"/>
    <w:rsid w:val="003604FF"/>
    <w:rsid w:val="0036084F"/>
    <w:rsid w:val="00361192"/>
    <w:rsid w:val="0036210E"/>
    <w:rsid w:val="00362796"/>
    <w:rsid w:val="00366571"/>
    <w:rsid w:val="0037042E"/>
    <w:rsid w:val="003727B8"/>
    <w:rsid w:val="00377429"/>
    <w:rsid w:val="003805BC"/>
    <w:rsid w:val="00380964"/>
    <w:rsid w:val="00382A72"/>
    <w:rsid w:val="00382C04"/>
    <w:rsid w:val="0039036F"/>
    <w:rsid w:val="00393455"/>
    <w:rsid w:val="0039579C"/>
    <w:rsid w:val="003A50B7"/>
    <w:rsid w:val="003A5A10"/>
    <w:rsid w:val="003A6529"/>
    <w:rsid w:val="003B10D1"/>
    <w:rsid w:val="003B2FAF"/>
    <w:rsid w:val="003B4886"/>
    <w:rsid w:val="003B5EB8"/>
    <w:rsid w:val="003B6B77"/>
    <w:rsid w:val="003C2FC5"/>
    <w:rsid w:val="003C49E5"/>
    <w:rsid w:val="003D1C28"/>
    <w:rsid w:val="003D397F"/>
    <w:rsid w:val="003D3F5B"/>
    <w:rsid w:val="003D514B"/>
    <w:rsid w:val="003D5180"/>
    <w:rsid w:val="003D694C"/>
    <w:rsid w:val="003E208B"/>
    <w:rsid w:val="003E311B"/>
    <w:rsid w:val="003E5F52"/>
    <w:rsid w:val="003E7AFC"/>
    <w:rsid w:val="003F3039"/>
    <w:rsid w:val="003F4B88"/>
    <w:rsid w:val="0040422A"/>
    <w:rsid w:val="00405B2B"/>
    <w:rsid w:val="004110E8"/>
    <w:rsid w:val="00414FA4"/>
    <w:rsid w:val="00420A8C"/>
    <w:rsid w:val="004212E7"/>
    <w:rsid w:val="00421E4F"/>
    <w:rsid w:val="00423842"/>
    <w:rsid w:val="00424608"/>
    <w:rsid w:val="00424EAF"/>
    <w:rsid w:val="00425DDE"/>
    <w:rsid w:val="004269FB"/>
    <w:rsid w:val="0043313B"/>
    <w:rsid w:val="00433504"/>
    <w:rsid w:val="00435C9A"/>
    <w:rsid w:val="00440E07"/>
    <w:rsid w:val="00441567"/>
    <w:rsid w:val="00444489"/>
    <w:rsid w:val="0046318C"/>
    <w:rsid w:val="004640C9"/>
    <w:rsid w:val="004648DE"/>
    <w:rsid w:val="00471275"/>
    <w:rsid w:val="00472C8E"/>
    <w:rsid w:val="00477BC3"/>
    <w:rsid w:val="00481935"/>
    <w:rsid w:val="00482057"/>
    <w:rsid w:val="0048363A"/>
    <w:rsid w:val="004848FA"/>
    <w:rsid w:val="00486B97"/>
    <w:rsid w:val="004878EA"/>
    <w:rsid w:val="004912B2"/>
    <w:rsid w:val="00492E2D"/>
    <w:rsid w:val="004A13F1"/>
    <w:rsid w:val="004A231F"/>
    <w:rsid w:val="004A53FC"/>
    <w:rsid w:val="004A595C"/>
    <w:rsid w:val="004B066E"/>
    <w:rsid w:val="004B1C04"/>
    <w:rsid w:val="004B25B1"/>
    <w:rsid w:val="004B4A9F"/>
    <w:rsid w:val="004B4C72"/>
    <w:rsid w:val="004B7874"/>
    <w:rsid w:val="004C2894"/>
    <w:rsid w:val="004C69C1"/>
    <w:rsid w:val="004D1A81"/>
    <w:rsid w:val="004D4D74"/>
    <w:rsid w:val="004D70F0"/>
    <w:rsid w:val="004D71E8"/>
    <w:rsid w:val="004E3376"/>
    <w:rsid w:val="004E4C9B"/>
    <w:rsid w:val="004E5A31"/>
    <w:rsid w:val="004E5FDD"/>
    <w:rsid w:val="004E7DDF"/>
    <w:rsid w:val="004F2B0A"/>
    <w:rsid w:val="004F71EB"/>
    <w:rsid w:val="005116F4"/>
    <w:rsid w:val="00513A09"/>
    <w:rsid w:val="0051412F"/>
    <w:rsid w:val="00520382"/>
    <w:rsid w:val="00520C43"/>
    <w:rsid w:val="0053026C"/>
    <w:rsid w:val="005313BF"/>
    <w:rsid w:val="00533623"/>
    <w:rsid w:val="00533C00"/>
    <w:rsid w:val="005352F3"/>
    <w:rsid w:val="00536B6A"/>
    <w:rsid w:val="0054249E"/>
    <w:rsid w:val="00545617"/>
    <w:rsid w:val="00547150"/>
    <w:rsid w:val="00552D96"/>
    <w:rsid w:val="00553BED"/>
    <w:rsid w:val="00554162"/>
    <w:rsid w:val="005548FD"/>
    <w:rsid w:val="00554F36"/>
    <w:rsid w:val="00555BBF"/>
    <w:rsid w:val="00557AE8"/>
    <w:rsid w:val="00562DC2"/>
    <w:rsid w:val="0056501C"/>
    <w:rsid w:val="0057012D"/>
    <w:rsid w:val="00574125"/>
    <w:rsid w:val="00583841"/>
    <w:rsid w:val="005858F1"/>
    <w:rsid w:val="00587170"/>
    <w:rsid w:val="00590707"/>
    <w:rsid w:val="0059215B"/>
    <w:rsid w:val="00595708"/>
    <w:rsid w:val="00597849"/>
    <w:rsid w:val="005B2ACA"/>
    <w:rsid w:val="005B5380"/>
    <w:rsid w:val="005B6B1F"/>
    <w:rsid w:val="005C2CA0"/>
    <w:rsid w:val="005C5EFF"/>
    <w:rsid w:val="005D1EC8"/>
    <w:rsid w:val="005D3D4A"/>
    <w:rsid w:val="005D58CB"/>
    <w:rsid w:val="005D6120"/>
    <w:rsid w:val="005E35A4"/>
    <w:rsid w:val="005E5930"/>
    <w:rsid w:val="005E67B9"/>
    <w:rsid w:val="005F322E"/>
    <w:rsid w:val="005F34DE"/>
    <w:rsid w:val="005F4690"/>
    <w:rsid w:val="005F5EAC"/>
    <w:rsid w:val="005F6E4F"/>
    <w:rsid w:val="00600F13"/>
    <w:rsid w:val="00606C70"/>
    <w:rsid w:val="00610249"/>
    <w:rsid w:val="00614C7E"/>
    <w:rsid w:val="00617439"/>
    <w:rsid w:val="00617CD3"/>
    <w:rsid w:val="00620414"/>
    <w:rsid w:val="00625C5B"/>
    <w:rsid w:val="0062623B"/>
    <w:rsid w:val="0062697A"/>
    <w:rsid w:val="00627F7C"/>
    <w:rsid w:val="00627FBE"/>
    <w:rsid w:val="00630B27"/>
    <w:rsid w:val="0063197A"/>
    <w:rsid w:val="0063388A"/>
    <w:rsid w:val="006373D9"/>
    <w:rsid w:val="00637B05"/>
    <w:rsid w:val="00642515"/>
    <w:rsid w:val="00647AF1"/>
    <w:rsid w:val="0065232A"/>
    <w:rsid w:val="006559B9"/>
    <w:rsid w:val="00656DE3"/>
    <w:rsid w:val="006636AD"/>
    <w:rsid w:val="006808B5"/>
    <w:rsid w:val="006906FF"/>
    <w:rsid w:val="00690881"/>
    <w:rsid w:val="00694379"/>
    <w:rsid w:val="006A035F"/>
    <w:rsid w:val="006A12DD"/>
    <w:rsid w:val="006A1FE2"/>
    <w:rsid w:val="006A796E"/>
    <w:rsid w:val="006B5DF3"/>
    <w:rsid w:val="006C0D7A"/>
    <w:rsid w:val="006C171D"/>
    <w:rsid w:val="006C2C6E"/>
    <w:rsid w:val="006C4C70"/>
    <w:rsid w:val="006D2AD0"/>
    <w:rsid w:val="006E3FC1"/>
    <w:rsid w:val="006E4BE8"/>
    <w:rsid w:val="006F170C"/>
    <w:rsid w:val="006F178B"/>
    <w:rsid w:val="006F2193"/>
    <w:rsid w:val="006F32B3"/>
    <w:rsid w:val="006F36F7"/>
    <w:rsid w:val="006F4ED5"/>
    <w:rsid w:val="00701089"/>
    <w:rsid w:val="00701CD1"/>
    <w:rsid w:val="00706AA3"/>
    <w:rsid w:val="00711C92"/>
    <w:rsid w:val="00711FEB"/>
    <w:rsid w:val="00713BFA"/>
    <w:rsid w:val="00713EEB"/>
    <w:rsid w:val="00715111"/>
    <w:rsid w:val="00722E43"/>
    <w:rsid w:val="00732A60"/>
    <w:rsid w:val="00736869"/>
    <w:rsid w:val="0074266D"/>
    <w:rsid w:val="00744597"/>
    <w:rsid w:val="007445FB"/>
    <w:rsid w:val="007476E2"/>
    <w:rsid w:val="0075058F"/>
    <w:rsid w:val="0075237F"/>
    <w:rsid w:val="00761CD3"/>
    <w:rsid w:val="00763412"/>
    <w:rsid w:val="0076500F"/>
    <w:rsid w:val="00765665"/>
    <w:rsid w:val="00766180"/>
    <w:rsid w:val="00767C11"/>
    <w:rsid w:val="007709CE"/>
    <w:rsid w:val="00771C88"/>
    <w:rsid w:val="007805F0"/>
    <w:rsid w:val="00780C21"/>
    <w:rsid w:val="00780DB7"/>
    <w:rsid w:val="0079079D"/>
    <w:rsid w:val="00790CEC"/>
    <w:rsid w:val="007915FE"/>
    <w:rsid w:val="00796B18"/>
    <w:rsid w:val="007A637B"/>
    <w:rsid w:val="007B13CD"/>
    <w:rsid w:val="007B498F"/>
    <w:rsid w:val="007B5B9A"/>
    <w:rsid w:val="007C2625"/>
    <w:rsid w:val="007C6612"/>
    <w:rsid w:val="007C763D"/>
    <w:rsid w:val="007D752B"/>
    <w:rsid w:val="007E08F4"/>
    <w:rsid w:val="007E0AA0"/>
    <w:rsid w:val="007E3BD6"/>
    <w:rsid w:val="007E4FCA"/>
    <w:rsid w:val="007F0F94"/>
    <w:rsid w:val="007F1C25"/>
    <w:rsid w:val="007F6D32"/>
    <w:rsid w:val="008010E3"/>
    <w:rsid w:val="008019FD"/>
    <w:rsid w:val="008031A4"/>
    <w:rsid w:val="0081288D"/>
    <w:rsid w:val="00814C4A"/>
    <w:rsid w:val="00823CE4"/>
    <w:rsid w:val="0083308B"/>
    <w:rsid w:val="00834EF0"/>
    <w:rsid w:val="00835112"/>
    <w:rsid w:val="008403DC"/>
    <w:rsid w:val="00841539"/>
    <w:rsid w:val="00844353"/>
    <w:rsid w:val="00846872"/>
    <w:rsid w:val="00846E01"/>
    <w:rsid w:val="008477FC"/>
    <w:rsid w:val="0084789A"/>
    <w:rsid w:val="00853411"/>
    <w:rsid w:val="00861812"/>
    <w:rsid w:val="008636B7"/>
    <w:rsid w:val="00865DA2"/>
    <w:rsid w:val="00876F8C"/>
    <w:rsid w:val="00880BD5"/>
    <w:rsid w:val="00881613"/>
    <w:rsid w:val="00881E19"/>
    <w:rsid w:val="00882930"/>
    <w:rsid w:val="008850E6"/>
    <w:rsid w:val="00890112"/>
    <w:rsid w:val="008A5542"/>
    <w:rsid w:val="008B1017"/>
    <w:rsid w:val="008B10DB"/>
    <w:rsid w:val="008B3789"/>
    <w:rsid w:val="008B3D35"/>
    <w:rsid w:val="008B4ADD"/>
    <w:rsid w:val="008B74D6"/>
    <w:rsid w:val="008C11E1"/>
    <w:rsid w:val="008C1C62"/>
    <w:rsid w:val="008C37F9"/>
    <w:rsid w:val="008C3C50"/>
    <w:rsid w:val="008C73F2"/>
    <w:rsid w:val="008D17E6"/>
    <w:rsid w:val="008D3570"/>
    <w:rsid w:val="008E312E"/>
    <w:rsid w:val="008F0934"/>
    <w:rsid w:val="008F2676"/>
    <w:rsid w:val="00900392"/>
    <w:rsid w:val="009014AF"/>
    <w:rsid w:val="009050B2"/>
    <w:rsid w:val="00914F59"/>
    <w:rsid w:val="00917181"/>
    <w:rsid w:val="009208FF"/>
    <w:rsid w:val="00922A4B"/>
    <w:rsid w:val="00925AE1"/>
    <w:rsid w:val="00926687"/>
    <w:rsid w:val="00931B71"/>
    <w:rsid w:val="0093635B"/>
    <w:rsid w:val="0094019D"/>
    <w:rsid w:val="00943E17"/>
    <w:rsid w:val="00947ED6"/>
    <w:rsid w:val="009516FF"/>
    <w:rsid w:val="0095457C"/>
    <w:rsid w:val="00955183"/>
    <w:rsid w:val="00960E26"/>
    <w:rsid w:val="00966950"/>
    <w:rsid w:val="0097079E"/>
    <w:rsid w:val="009709E9"/>
    <w:rsid w:val="00974C4D"/>
    <w:rsid w:val="00980929"/>
    <w:rsid w:val="00983E59"/>
    <w:rsid w:val="00991F0F"/>
    <w:rsid w:val="00994B0B"/>
    <w:rsid w:val="009A3BB9"/>
    <w:rsid w:val="009A3E7B"/>
    <w:rsid w:val="009B119B"/>
    <w:rsid w:val="009B1357"/>
    <w:rsid w:val="009B1820"/>
    <w:rsid w:val="009B1B88"/>
    <w:rsid w:val="009B4B63"/>
    <w:rsid w:val="009B79C3"/>
    <w:rsid w:val="009C2336"/>
    <w:rsid w:val="009C2815"/>
    <w:rsid w:val="009D1B00"/>
    <w:rsid w:val="009D1B93"/>
    <w:rsid w:val="009D4894"/>
    <w:rsid w:val="009D7292"/>
    <w:rsid w:val="009E01A2"/>
    <w:rsid w:val="009E2108"/>
    <w:rsid w:val="009E6DAF"/>
    <w:rsid w:val="009E7DE4"/>
    <w:rsid w:val="009F0DD8"/>
    <w:rsid w:val="009F33FE"/>
    <w:rsid w:val="009F4253"/>
    <w:rsid w:val="009F572F"/>
    <w:rsid w:val="009F6F27"/>
    <w:rsid w:val="00A01924"/>
    <w:rsid w:val="00A02934"/>
    <w:rsid w:val="00A034BC"/>
    <w:rsid w:val="00A0667B"/>
    <w:rsid w:val="00A16F7F"/>
    <w:rsid w:val="00A20983"/>
    <w:rsid w:val="00A21457"/>
    <w:rsid w:val="00A24F7E"/>
    <w:rsid w:val="00A26BD5"/>
    <w:rsid w:val="00A27D92"/>
    <w:rsid w:val="00A4179E"/>
    <w:rsid w:val="00A43A84"/>
    <w:rsid w:val="00A4767B"/>
    <w:rsid w:val="00A47723"/>
    <w:rsid w:val="00A536C0"/>
    <w:rsid w:val="00A555D6"/>
    <w:rsid w:val="00A557AD"/>
    <w:rsid w:val="00A61A3D"/>
    <w:rsid w:val="00A63D89"/>
    <w:rsid w:val="00A65824"/>
    <w:rsid w:val="00A675DC"/>
    <w:rsid w:val="00A72AB3"/>
    <w:rsid w:val="00A8273E"/>
    <w:rsid w:val="00A83CBD"/>
    <w:rsid w:val="00A8413E"/>
    <w:rsid w:val="00A84282"/>
    <w:rsid w:val="00A84F1B"/>
    <w:rsid w:val="00A86436"/>
    <w:rsid w:val="00A91FE3"/>
    <w:rsid w:val="00A93388"/>
    <w:rsid w:val="00A96BE1"/>
    <w:rsid w:val="00AA1311"/>
    <w:rsid w:val="00AA215A"/>
    <w:rsid w:val="00AA292A"/>
    <w:rsid w:val="00AA723E"/>
    <w:rsid w:val="00AB39C0"/>
    <w:rsid w:val="00AB5643"/>
    <w:rsid w:val="00AB7C97"/>
    <w:rsid w:val="00AB7F61"/>
    <w:rsid w:val="00AC54C0"/>
    <w:rsid w:val="00AD6228"/>
    <w:rsid w:val="00AE6656"/>
    <w:rsid w:val="00AE7E27"/>
    <w:rsid w:val="00AF1D8B"/>
    <w:rsid w:val="00AF511A"/>
    <w:rsid w:val="00AF5DE5"/>
    <w:rsid w:val="00AF698A"/>
    <w:rsid w:val="00B01679"/>
    <w:rsid w:val="00B01A89"/>
    <w:rsid w:val="00B04148"/>
    <w:rsid w:val="00B056B8"/>
    <w:rsid w:val="00B05FEF"/>
    <w:rsid w:val="00B07985"/>
    <w:rsid w:val="00B10185"/>
    <w:rsid w:val="00B12514"/>
    <w:rsid w:val="00B13DFB"/>
    <w:rsid w:val="00B15698"/>
    <w:rsid w:val="00B1601D"/>
    <w:rsid w:val="00B17AE5"/>
    <w:rsid w:val="00B21872"/>
    <w:rsid w:val="00B21CCD"/>
    <w:rsid w:val="00B26E45"/>
    <w:rsid w:val="00B26E5B"/>
    <w:rsid w:val="00B33038"/>
    <w:rsid w:val="00B35519"/>
    <w:rsid w:val="00B3635C"/>
    <w:rsid w:val="00B37233"/>
    <w:rsid w:val="00B37276"/>
    <w:rsid w:val="00B4022C"/>
    <w:rsid w:val="00B40CCC"/>
    <w:rsid w:val="00B44DED"/>
    <w:rsid w:val="00B50C40"/>
    <w:rsid w:val="00B567C1"/>
    <w:rsid w:val="00B63CC1"/>
    <w:rsid w:val="00B661D5"/>
    <w:rsid w:val="00B662E3"/>
    <w:rsid w:val="00B670B8"/>
    <w:rsid w:val="00B75542"/>
    <w:rsid w:val="00B771CD"/>
    <w:rsid w:val="00B85132"/>
    <w:rsid w:val="00B96E06"/>
    <w:rsid w:val="00BA3C15"/>
    <w:rsid w:val="00BA47B3"/>
    <w:rsid w:val="00BA593E"/>
    <w:rsid w:val="00BB0F94"/>
    <w:rsid w:val="00BB3FD8"/>
    <w:rsid w:val="00BB64D8"/>
    <w:rsid w:val="00BB68F5"/>
    <w:rsid w:val="00BB6FD0"/>
    <w:rsid w:val="00BB7DA1"/>
    <w:rsid w:val="00BC0F68"/>
    <w:rsid w:val="00BC260D"/>
    <w:rsid w:val="00BC2A99"/>
    <w:rsid w:val="00BC308F"/>
    <w:rsid w:val="00BC3DF5"/>
    <w:rsid w:val="00BC4D27"/>
    <w:rsid w:val="00BC6AB8"/>
    <w:rsid w:val="00BC6F47"/>
    <w:rsid w:val="00BD7941"/>
    <w:rsid w:val="00BE3720"/>
    <w:rsid w:val="00BE408E"/>
    <w:rsid w:val="00BF1989"/>
    <w:rsid w:val="00BF4FBC"/>
    <w:rsid w:val="00BF651F"/>
    <w:rsid w:val="00C02863"/>
    <w:rsid w:val="00C06D92"/>
    <w:rsid w:val="00C0792E"/>
    <w:rsid w:val="00C07D9C"/>
    <w:rsid w:val="00C07E68"/>
    <w:rsid w:val="00C11D57"/>
    <w:rsid w:val="00C12B10"/>
    <w:rsid w:val="00C214CA"/>
    <w:rsid w:val="00C25986"/>
    <w:rsid w:val="00C25AAB"/>
    <w:rsid w:val="00C25DAF"/>
    <w:rsid w:val="00C304B6"/>
    <w:rsid w:val="00C33AAE"/>
    <w:rsid w:val="00C3627F"/>
    <w:rsid w:val="00C37A90"/>
    <w:rsid w:val="00C44331"/>
    <w:rsid w:val="00C45158"/>
    <w:rsid w:val="00C472E7"/>
    <w:rsid w:val="00C475AB"/>
    <w:rsid w:val="00C52066"/>
    <w:rsid w:val="00C554FA"/>
    <w:rsid w:val="00C56BE2"/>
    <w:rsid w:val="00C604AF"/>
    <w:rsid w:val="00C606FD"/>
    <w:rsid w:val="00C66612"/>
    <w:rsid w:val="00C7382F"/>
    <w:rsid w:val="00C73A13"/>
    <w:rsid w:val="00C745D8"/>
    <w:rsid w:val="00C76266"/>
    <w:rsid w:val="00C94109"/>
    <w:rsid w:val="00C954AC"/>
    <w:rsid w:val="00C966C0"/>
    <w:rsid w:val="00C96D75"/>
    <w:rsid w:val="00CA1EFC"/>
    <w:rsid w:val="00CA492A"/>
    <w:rsid w:val="00CB6BD9"/>
    <w:rsid w:val="00CB6DA2"/>
    <w:rsid w:val="00CB75B7"/>
    <w:rsid w:val="00CC20FD"/>
    <w:rsid w:val="00CC25F1"/>
    <w:rsid w:val="00CC5B78"/>
    <w:rsid w:val="00CD0680"/>
    <w:rsid w:val="00CD0DC1"/>
    <w:rsid w:val="00CE3F31"/>
    <w:rsid w:val="00CE5924"/>
    <w:rsid w:val="00CF00ED"/>
    <w:rsid w:val="00CF4296"/>
    <w:rsid w:val="00CF5310"/>
    <w:rsid w:val="00D03E2F"/>
    <w:rsid w:val="00D17847"/>
    <w:rsid w:val="00D20AB6"/>
    <w:rsid w:val="00D252CC"/>
    <w:rsid w:val="00D25739"/>
    <w:rsid w:val="00D27939"/>
    <w:rsid w:val="00D33C0A"/>
    <w:rsid w:val="00D35E0D"/>
    <w:rsid w:val="00D367FE"/>
    <w:rsid w:val="00D40D60"/>
    <w:rsid w:val="00D42232"/>
    <w:rsid w:val="00D45BC3"/>
    <w:rsid w:val="00D470F1"/>
    <w:rsid w:val="00D47AAD"/>
    <w:rsid w:val="00D5346E"/>
    <w:rsid w:val="00D60F75"/>
    <w:rsid w:val="00D62DFB"/>
    <w:rsid w:val="00D630C8"/>
    <w:rsid w:val="00D6403E"/>
    <w:rsid w:val="00D7226B"/>
    <w:rsid w:val="00D72862"/>
    <w:rsid w:val="00D73702"/>
    <w:rsid w:val="00D767C0"/>
    <w:rsid w:val="00D825CC"/>
    <w:rsid w:val="00D82D06"/>
    <w:rsid w:val="00D91877"/>
    <w:rsid w:val="00D955F8"/>
    <w:rsid w:val="00DA4D7D"/>
    <w:rsid w:val="00DA55D2"/>
    <w:rsid w:val="00DA56FE"/>
    <w:rsid w:val="00DA7DAE"/>
    <w:rsid w:val="00DB00D0"/>
    <w:rsid w:val="00DB1FBF"/>
    <w:rsid w:val="00DB2BB1"/>
    <w:rsid w:val="00DB7236"/>
    <w:rsid w:val="00DC0155"/>
    <w:rsid w:val="00DC0D60"/>
    <w:rsid w:val="00DC11A8"/>
    <w:rsid w:val="00DC2CB4"/>
    <w:rsid w:val="00DC4BC7"/>
    <w:rsid w:val="00DC63A3"/>
    <w:rsid w:val="00DC763E"/>
    <w:rsid w:val="00DD0077"/>
    <w:rsid w:val="00DD23B6"/>
    <w:rsid w:val="00DD2B3B"/>
    <w:rsid w:val="00DE2D9C"/>
    <w:rsid w:val="00DE4831"/>
    <w:rsid w:val="00DE6A1D"/>
    <w:rsid w:val="00DF080E"/>
    <w:rsid w:val="00DF6840"/>
    <w:rsid w:val="00DF7EF1"/>
    <w:rsid w:val="00E00463"/>
    <w:rsid w:val="00E02646"/>
    <w:rsid w:val="00E02B1A"/>
    <w:rsid w:val="00E03153"/>
    <w:rsid w:val="00E05DD4"/>
    <w:rsid w:val="00E10C4C"/>
    <w:rsid w:val="00E114C7"/>
    <w:rsid w:val="00E13F66"/>
    <w:rsid w:val="00E15CDC"/>
    <w:rsid w:val="00E16095"/>
    <w:rsid w:val="00E16C9F"/>
    <w:rsid w:val="00E236BD"/>
    <w:rsid w:val="00E24272"/>
    <w:rsid w:val="00E25658"/>
    <w:rsid w:val="00E31468"/>
    <w:rsid w:val="00E31893"/>
    <w:rsid w:val="00E31B29"/>
    <w:rsid w:val="00E3331E"/>
    <w:rsid w:val="00E339BC"/>
    <w:rsid w:val="00E34ED6"/>
    <w:rsid w:val="00E35B61"/>
    <w:rsid w:val="00E36632"/>
    <w:rsid w:val="00E42A0C"/>
    <w:rsid w:val="00E43F6D"/>
    <w:rsid w:val="00E44889"/>
    <w:rsid w:val="00E44AE8"/>
    <w:rsid w:val="00E47842"/>
    <w:rsid w:val="00E50CDC"/>
    <w:rsid w:val="00E6074D"/>
    <w:rsid w:val="00E61379"/>
    <w:rsid w:val="00E62DEF"/>
    <w:rsid w:val="00E64239"/>
    <w:rsid w:val="00E66A13"/>
    <w:rsid w:val="00E6750E"/>
    <w:rsid w:val="00E71C55"/>
    <w:rsid w:val="00E80393"/>
    <w:rsid w:val="00E81AAF"/>
    <w:rsid w:val="00E846C2"/>
    <w:rsid w:val="00E96E01"/>
    <w:rsid w:val="00E971FC"/>
    <w:rsid w:val="00EA028A"/>
    <w:rsid w:val="00EA1694"/>
    <w:rsid w:val="00EA176F"/>
    <w:rsid w:val="00EA3ABE"/>
    <w:rsid w:val="00EB178F"/>
    <w:rsid w:val="00EB25B5"/>
    <w:rsid w:val="00EB2791"/>
    <w:rsid w:val="00EB4A5E"/>
    <w:rsid w:val="00EB65AD"/>
    <w:rsid w:val="00EC1926"/>
    <w:rsid w:val="00EC7850"/>
    <w:rsid w:val="00ED08AE"/>
    <w:rsid w:val="00ED1BCC"/>
    <w:rsid w:val="00ED38B5"/>
    <w:rsid w:val="00ED49FA"/>
    <w:rsid w:val="00EE0A72"/>
    <w:rsid w:val="00EE4F9B"/>
    <w:rsid w:val="00EE6513"/>
    <w:rsid w:val="00EE6EC3"/>
    <w:rsid w:val="00EF0B50"/>
    <w:rsid w:val="00EF7EE9"/>
    <w:rsid w:val="00F009F5"/>
    <w:rsid w:val="00F015B1"/>
    <w:rsid w:val="00F03BA1"/>
    <w:rsid w:val="00F075AA"/>
    <w:rsid w:val="00F118C1"/>
    <w:rsid w:val="00F11D68"/>
    <w:rsid w:val="00F1354A"/>
    <w:rsid w:val="00F13B79"/>
    <w:rsid w:val="00F2276A"/>
    <w:rsid w:val="00F311F2"/>
    <w:rsid w:val="00F324EC"/>
    <w:rsid w:val="00F3309D"/>
    <w:rsid w:val="00F332BB"/>
    <w:rsid w:val="00F5077C"/>
    <w:rsid w:val="00F51DE4"/>
    <w:rsid w:val="00F52864"/>
    <w:rsid w:val="00F52DE5"/>
    <w:rsid w:val="00F53860"/>
    <w:rsid w:val="00F55476"/>
    <w:rsid w:val="00F63321"/>
    <w:rsid w:val="00F65E31"/>
    <w:rsid w:val="00F74F99"/>
    <w:rsid w:val="00F81016"/>
    <w:rsid w:val="00F812CF"/>
    <w:rsid w:val="00F8235F"/>
    <w:rsid w:val="00F854D3"/>
    <w:rsid w:val="00F857BB"/>
    <w:rsid w:val="00F8588F"/>
    <w:rsid w:val="00F85C2C"/>
    <w:rsid w:val="00F97024"/>
    <w:rsid w:val="00FA13BF"/>
    <w:rsid w:val="00FB3328"/>
    <w:rsid w:val="00FB44C3"/>
    <w:rsid w:val="00FB55DD"/>
    <w:rsid w:val="00FB6809"/>
    <w:rsid w:val="00FC0170"/>
    <w:rsid w:val="00FC0A7A"/>
    <w:rsid w:val="00FC404B"/>
    <w:rsid w:val="00FD0386"/>
    <w:rsid w:val="00FD3956"/>
    <w:rsid w:val="00FD6A57"/>
    <w:rsid w:val="00FE0997"/>
    <w:rsid w:val="00FE1AEF"/>
    <w:rsid w:val="00FE1FF1"/>
    <w:rsid w:val="00FE2E21"/>
    <w:rsid w:val="00FE48DD"/>
    <w:rsid w:val="00FE4C5B"/>
    <w:rsid w:val="00FF0086"/>
    <w:rsid w:val="00FF103B"/>
    <w:rsid w:val="00FF2D18"/>
    <w:rsid w:val="00FF3412"/>
    <w:rsid w:val="00FF5072"/>
    <w:rsid w:val="00FF6D43"/>
    <w:rsid w:val="00FF75F2"/>
    <w:rsid w:val="00FF78D1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F4D7A"/>
  <w15:docId w15:val="{9AB4F4D6-6339-0F45-BF94-4086AB8D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266"/>
  </w:style>
  <w:style w:type="paragraph" w:styleId="1">
    <w:name w:val="heading 1"/>
    <w:basedOn w:val="a"/>
    <w:next w:val="a"/>
    <w:qFormat/>
    <w:rsid w:val="00C76266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C76266"/>
    <w:pPr>
      <w:keepNext/>
      <w:spacing w:line="360" w:lineRule="auto"/>
      <w:jc w:val="center"/>
      <w:outlineLvl w:val="1"/>
    </w:pPr>
    <w:rPr>
      <w:rFonts w:ascii="Times New Roman" w:hAnsi="Times New Roman"/>
      <w:b/>
      <w:i/>
      <w:spacing w:val="35"/>
      <w:sz w:val="36"/>
    </w:rPr>
  </w:style>
  <w:style w:type="paragraph" w:styleId="3">
    <w:name w:val="heading 3"/>
    <w:basedOn w:val="a"/>
    <w:next w:val="a"/>
    <w:qFormat/>
    <w:rsid w:val="00C76266"/>
    <w:pPr>
      <w:keepNext/>
      <w:numPr>
        <w:numId w:val="1"/>
      </w:numPr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C76266"/>
    <w:pPr>
      <w:keepNext/>
      <w:jc w:val="both"/>
      <w:outlineLvl w:val="3"/>
    </w:pPr>
    <w:rPr>
      <w:rFonts w:ascii="Times New Roman" w:hAnsi="Times New Roman"/>
      <w:sz w:val="18"/>
      <w:u w:val="single"/>
    </w:rPr>
  </w:style>
  <w:style w:type="paragraph" w:styleId="5">
    <w:name w:val="heading 5"/>
    <w:basedOn w:val="a"/>
    <w:next w:val="a"/>
    <w:qFormat/>
    <w:rsid w:val="00C76266"/>
    <w:pPr>
      <w:keepNext/>
      <w:spacing w:before="120"/>
      <w:jc w:val="both"/>
      <w:outlineLvl w:val="4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qFormat/>
    <w:rsid w:val="00C76266"/>
    <w:pPr>
      <w:keepNext/>
      <w:spacing w:before="60" w:after="60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qFormat/>
    <w:rsid w:val="00C76266"/>
    <w:pPr>
      <w:keepNext/>
      <w:ind w:left="-108" w:firstLine="108"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"/>
    <w:next w:val="a"/>
    <w:qFormat/>
    <w:rsid w:val="00C76266"/>
    <w:pPr>
      <w:keepNext/>
      <w:ind w:left="142" w:firstLine="142"/>
      <w:jc w:val="center"/>
      <w:outlineLvl w:val="7"/>
    </w:pPr>
    <w:rPr>
      <w:rFonts w:ascii="Times New Roman" w:hAnsi="Times New Roman"/>
      <w:b/>
      <w:sz w:val="16"/>
    </w:rPr>
  </w:style>
  <w:style w:type="paragraph" w:styleId="9">
    <w:name w:val="heading 9"/>
    <w:basedOn w:val="a"/>
    <w:next w:val="a"/>
    <w:qFormat/>
    <w:rsid w:val="00C76266"/>
    <w:pPr>
      <w:keepNext/>
      <w:spacing w:before="120" w:line="240" w:lineRule="atLeast"/>
      <w:ind w:right="215" w:firstLine="1418"/>
      <w:outlineLvl w:val="8"/>
    </w:pPr>
    <w:rPr>
      <w:rFonts w:ascii="Times New Roman" w:hAnsi="Times New Roman"/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C76266"/>
  </w:style>
  <w:style w:type="paragraph" w:styleId="a5">
    <w:name w:val="header"/>
    <w:basedOn w:val="a"/>
    <w:rsid w:val="00C7626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C76266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C76266"/>
    <w:pPr>
      <w:spacing w:line="240" w:lineRule="atLeast"/>
      <w:ind w:right="-1"/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C76266"/>
    <w:pPr>
      <w:jc w:val="both"/>
    </w:pPr>
    <w:rPr>
      <w:rFonts w:ascii="Times New Roman" w:hAnsi="Times New Roman"/>
      <w:sz w:val="24"/>
      <w:lang w:val="en-US"/>
    </w:rPr>
  </w:style>
  <w:style w:type="paragraph" w:styleId="30">
    <w:name w:val="Body Text 3"/>
    <w:basedOn w:val="a"/>
    <w:rsid w:val="00C76266"/>
    <w:pPr>
      <w:jc w:val="both"/>
    </w:pPr>
    <w:rPr>
      <w:rFonts w:ascii="Times New Roman" w:hAnsi="Times New Roman"/>
    </w:rPr>
  </w:style>
  <w:style w:type="paragraph" w:styleId="a9">
    <w:name w:val="Body Text Indent"/>
    <w:basedOn w:val="a"/>
    <w:rsid w:val="00C76266"/>
    <w:pPr>
      <w:ind w:left="33" w:hanging="33"/>
      <w:jc w:val="both"/>
    </w:pPr>
    <w:rPr>
      <w:rFonts w:ascii="Times New Roman" w:hAnsi="Times New Roman"/>
      <w:sz w:val="18"/>
    </w:rPr>
  </w:style>
  <w:style w:type="paragraph" w:styleId="21">
    <w:name w:val="Body Text Indent 2"/>
    <w:basedOn w:val="a"/>
    <w:rsid w:val="00C76266"/>
    <w:pPr>
      <w:ind w:left="142" w:firstLine="142"/>
      <w:jc w:val="both"/>
    </w:pPr>
    <w:rPr>
      <w:rFonts w:ascii="Times New Roman" w:hAnsi="Times New Roman"/>
      <w:sz w:val="18"/>
    </w:rPr>
  </w:style>
  <w:style w:type="character" w:styleId="aa">
    <w:name w:val="Hyperlink"/>
    <w:basedOn w:val="a0"/>
    <w:rsid w:val="00C76266"/>
    <w:rPr>
      <w:color w:val="0000FF"/>
      <w:u w:val="single"/>
    </w:rPr>
  </w:style>
  <w:style w:type="character" w:styleId="ab">
    <w:name w:val="FollowedHyperlink"/>
    <w:basedOn w:val="a0"/>
    <w:rsid w:val="00C76266"/>
    <w:rPr>
      <w:color w:val="800080"/>
      <w:u w:val="single"/>
    </w:rPr>
  </w:style>
  <w:style w:type="paragraph" w:styleId="ac">
    <w:name w:val="caption"/>
    <w:basedOn w:val="a"/>
    <w:qFormat/>
    <w:rsid w:val="00C76266"/>
    <w:pPr>
      <w:jc w:val="center"/>
    </w:pPr>
    <w:rPr>
      <w:rFonts w:ascii="Times New Roman" w:hAnsi="Times New Roman"/>
      <w:sz w:val="28"/>
    </w:rPr>
  </w:style>
  <w:style w:type="paragraph" w:styleId="31">
    <w:name w:val="Body Text Indent 3"/>
    <w:basedOn w:val="a"/>
    <w:rsid w:val="00C76266"/>
    <w:pPr>
      <w:spacing w:before="120"/>
      <w:ind w:firstLine="720"/>
      <w:jc w:val="both"/>
    </w:pPr>
    <w:rPr>
      <w:rFonts w:ascii="Times New Roman" w:hAnsi="Times New Roman"/>
      <w:sz w:val="22"/>
    </w:rPr>
  </w:style>
  <w:style w:type="paragraph" w:styleId="ad">
    <w:name w:val="Plain Text"/>
    <w:basedOn w:val="a"/>
    <w:rsid w:val="00C76266"/>
    <w:rPr>
      <w:rFonts w:ascii="Courier New" w:hAnsi="Courier New"/>
    </w:rPr>
  </w:style>
  <w:style w:type="paragraph" w:styleId="ae">
    <w:name w:val="Document Map"/>
    <w:basedOn w:val="a"/>
    <w:semiHidden/>
    <w:rsid w:val="00C76266"/>
    <w:pPr>
      <w:shd w:val="clear" w:color="auto" w:fill="000080"/>
    </w:pPr>
    <w:rPr>
      <w:rFonts w:ascii="Tahoma" w:hAnsi="Tahoma"/>
    </w:rPr>
  </w:style>
  <w:style w:type="paragraph" w:styleId="af">
    <w:name w:val="Block Text"/>
    <w:basedOn w:val="a"/>
    <w:rsid w:val="00C76266"/>
    <w:pPr>
      <w:ind w:left="142" w:right="142"/>
    </w:pPr>
    <w:rPr>
      <w:rFonts w:ascii="Times New Roman" w:hAnsi="Times New Roman"/>
      <w:b/>
    </w:rPr>
  </w:style>
  <w:style w:type="table" w:styleId="af0">
    <w:name w:val="Table Grid"/>
    <w:basedOn w:val="a1"/>
    <w:uiPriority w:val="99"/>
    <w:rsid w:val="00BB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513A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CB75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B75B7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link w:val="a3"/>
    <w:semiHidden/>
    <w:rsid w:val="00E44889"/>
    <w:rPr>
      <w:rFonts w:ascii="Tms Rmn" w:hAnsi="Tms Rmn"/>
      <w:lang w:val="ru-RU" w:eastAsia="ru-RU" w:bidi="ar-SA"/>
    </w:rPr>
  </w:style>
  <w:style w:type="paragraph" w:customStyle="1" w:styleId="ConsPlusNormal">
    <w:name w:val="ConsPlusNormal"/>
    <w:uiPriority w:val="99"/>
    <w:rsid w:val="00936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9205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C56BE2"/>
  </w:style>
  <w:style w:type="character" w:customStyle="1" w:styleId="10">
    <w:name w:val="Неразрешенное упоминание1"/>
    <w:basedOn w:val="a0"/>
    <w:uiPriority w:val="99"/>
    <w:semiHidden/>
    <w:unhideWhenUsed/>
    <w:rsid w:val="003B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TATJANA\&#1059;&#1089;&#1083;&#1086;&#1074;&#1080;&#1103;\&#1059;&#1089;&#1083;&#1086;&#107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660C-E72C-8742-B325-EC4DB7EA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C:\TATJANA\Условия\Условия.dot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ПРЕДПРИЯТИЕ "ВИКО"</vt:lpstr>
    </vt:vector>
  </TitlesOfParts>
  <Company>Home</Company>
  <LinksUpToDate>false</LinksUpToDate>
  <CharactersWithSpaces>1467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mailto:5706830@expokazan.ru</vt:lpwstr>
      </vt:variant>
      <vt:variant>
        <vt:lpwstr/>
      </vt:variant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http://www.expokazan.ru/rus/services/uslugi/hotel_reservation/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ПРЕДПРИЯТИЕ "ВИКО"</dc:title>
  <dc:creator>ВИКО</dc:creator>
  <cp:lastModifiedBy>Microsoft Office User</cp:lastModifiedBy>
  <cp:revision>2</cp:revision>
  <cp:lastPrinted>2016-09-22T16:22:00Z</cp:lastPrinted>
  <dcterms:created xsi:type="dcterms:W3CDTF">2018-07-14T22:41:00Z</dcterms:created>
  <dcterms:modified xsi:type="dcterms:W3CDTF">2018-07-14T22:41:00Z</dcterms:modified>
</cp:coreProperties>
</file>